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2" w:rsidRPr="00601FD0" w:rsidRDefault="00E024E9" w:rsidP="00601FD0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74624" behindDoc="0" locked="0" layoutInCell="1" allowOverlap="1" wp14:anchorId="7C32F3E9" wp14:editId="49C4281B">
            <wp:simplePos x="0" y="0"/>
            <wp:positionH relativeFrom="margin">
              <wp:posOffset>5735320</wp:posOffset>
            </wp:positionH>
            <wp:positionV relativeFrom="margin">
              <wp:posOffset>3544570</wp:posOffset>
            </wp:positionV>
            <wp:extent cx="3657600" cy="3657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 wp14:anchorId="2FF52ED0" wp14:editId="6C11A6A5">
            <wp:simplePos x="0" y="0"/>
            <wp:positionH relativeFrom="margin">
              <wp:posOffset>3843020</wp:posOffset>
            </wp:positionH>
            <wp:positionV relativeFrom="margin">
              <wp:posOffset>121285</wp:posOffset>
            </wp:positionV>
            <wp:extent cx="3657600" cy="3657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4B399567" wp14:editId="7B2564B6">
            <wp:simplePos x="0" y="0"/>
            <wp:positionH relativeFrom="margin">
              <wp:posOffset>1892300</wp:posOffset>
            </wp:positionH>
            <wp:positionV relativeFrom="margin">
              <wp:posOffset>3544570</wp:posOffset>
            </wp:positionV>
            <wp:extent cx="3657600" cy="3657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0048" behindDoc="0" locked="0" layoutInCell="1" allowOverlap="1" wp14:anchorId="1EB8FB86" wp14:editId="39960432">
            <wp:simplePos x="0" y="0"/>
            <wp:positionH relativeFrom="margin">
              <wp:align>left</wp:align>
            </wp:positionH>
            <wp:positionV relativeFrom="margin">
              <wp:posOffset>120488</wp:posOffset>
            </wp:positionV>
            <wp:extent cx="3657600" cy="3657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68.5pt;margin-top:0;width:54pt;height:20.1pt;z-index:251669504;mso-position-horizontal:right;mso-position-horizontal-relative:margin;mso-position-vertical:bottom;mso-position-vertical-relative:margin">
            <v:imagedata r:id="rId7" o:title="Color Proof"/>
            <w10:wrap type="square" anchorx="margin" anchory="margin"/>
          </v:shape>
        </w:pict>
      </w:r>
    </w:p>
    <w:sectPr w:rsidR="00C00032" w:rsidRPr="00601FD0" w:rsidSect="00601FD0">
      <w:pgSz w:w="16839" w:h="11907" w:orient="landscape" w:code="9"/>
      <w:pgMar w:top="173" w:right="187" w:bottom="173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0"/>
    <w:rsid w:val="0007490F"/>
    <w:rsid w:val="000A2071"/>
    <w:rsid w:val="000B0F01"/>
    <w:rsid w:val="000B389F"/>
    <w:rsid w:val="000B60D3"/>
    <w:rsid w:val="000D1AD1"/>
    <w:rsid w:val="000E3E89"/>
    <w:rsid w:val="001020BD"/>
    <w:rsid w:val="00104FDF"/>
    <w:rsid w:val="0010572E"/>
    <w:rsid w:val="001207E9"/>
    <w:rsid w:val="00132DE1"/>
    <w:rsid w:val="00141304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90BDC"/>
    <w:rsid w:val="001B3984"/>
    <w:rsid w:val="001E1D20"/>
    <w:rsid w:val="001F5149"/>
    <w:rsid w:val="0027233C"/>
    <w:rsid w:val="00273613"/>
    <w:rsid w:val="002909AB"/>
    <w:rsid w:val="00292510"/>
    <w:rsid w:val="002C53B5"/>
    <w:rsid w:val="002C6058"/>
    <w:rsid w:val="003129B1"/>
    <w:rsid w:val="003315AC"/>
    <w:rsid w:val="0034411D"/>
    <w:rsid w:val="00353672"/>
    <w:rsid w:val="00363C36"/>
    <w:rsid w:val="00364468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1C15"/>
    <w:rsid w:val="00403041"/>
    <w:rsid w:val="00406CE7"/>
    <w:rsid w:val="004170D0"/>
    <w:rsid w:val="00424B1A"/>
    <w:rsid w:val="0046679B"/>
    <w:rsid w:val="00480BB7"/>
    <w:rsid w:val="00481A31"/>
    <w:rsid w:val="0048568A"/>
    <w:rsid w:val="004931E9"/>
    <w:rsid w:val="00496A4A"/>
    <w:rsid w:val="004A5457"/>
    <w:rsid w:val="004B36B6"/>
    <w:rsid w:val="00504DD8"/>
    <w:rsid w:val="00573F92"/>
    <w:rsid w:val="005770C1"/>
    <w:rsid w:val="0059404E"/>
    <w:rsid w:val="00597DC5"/>
    <w:rsid w:val="005C3B39"/>
    <w:rsid w:val="005C428E"/>
    <w:rsid w:val="005D666B"/>
    <w:rsid w:val="00601FD0"/>
    <w:rsid w:val="00606CB2"/>
    <w:rsid w:val="00623EBD"/>
    <w:rsid w:val="00634182"/>
    <w:rsid w:val="006510AF"/>
    <w:rsid w:val="00662E2A"/>
    <w:rsid w:val="00663389"/>
    <w:rsid w:val="00682FDB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11EED"/>
    <w:rsid w:val="00834AE2"/>
    <w:rsid w:val="0083603C"/>
    <w:rsid w:val="00841AF3"/>
    <w:rsid w:val="00876603"/>
    <w:rsid w:val="008921F7"/>
    <w:rsid w:val="00893208"/>
    <w:rsid w:val="008D13D1"/>
    <w:rsid w:val="008E04DD"/>
    <w:rsid w:val="008E6DCB"/>
    <w:rsid w:val="008E7238"/>
    <w:rsid w:val="00902298"/>
    <w:rsid w:val="009040C8"/>
    <w:rsid w:val="009260E0"/>
    <w:rsid w:val="00960FC6"/>
    <w:rsid w:val="0096148E"/>
    <w:rsid w:val="0096168F"/>
    <w:rsid w:val="00963CC6"/>
    <w:rsid w:val="00974A66"/>
    <w:rsid w:val="00980325"/>
    <w:rsid w:val="00981689"/>
    <w:rsid w:val="00996D0B"/>
    <w:rsid w:val="009A1F24"/>
    <w:rsid w:val="009B15CD"/>
    <w:rsid w:val="009D3456"/>
    <w:rsid w:val="009F0974"/>
    <w:rsid w:val="00A220A3"/>
    <w:rsid w:val="00A3194D"/>
    <w:rsid w:val="00A43114"/>
    <w:rsid w:val="00A45ECC"/>
    <w:rsid w:val="00A54057"/>
    <w:rsid w:val="00A772F1"/>
    <w:rsid w:val="00A91EB7"/>
    <w:rsid w:val="00AA1778"/>
    <w:rsid w:val="00AB7242"/>
    <w:rsid w:val="00B2686F"/>
    <w:rsid w:val="00B64DB8"/>
    <w:rsid w:val="00B70D2F"/>
    <w:rsid w:val="00B719D7"/>
    <w:rsid w:val="00B949D9"/>
    <w:rsid w:val="00BE6760"/>
    <w:rsid w:val="00C00032"/>
    <w:rsid w:val="00C21D21"/>
    <w:rsid w:val="00C45D7C"/>
    <w:rsid w:val="00C533B9"/>
    <w:rsid w:val="00C918AE"/>
    <w:rsid w:val="00C95B73"/>
    <w:rsid w:val="00CA0712"/>
    <w:rsid w:val="00CC75FE"/>
    <w:rsid w:val="00CE5F9A"/>
    <w:rsid w:val="00CE6CE1"/>
    <w:rsid w:val="00CF53CB"/>
    <w:rsid w:val="00D02A93"/>
    <w:rsid w:val="00D03F59"/>
    <w:rsid w:val="00D05ACF"/>
    <w:rsid w:val="00D10F64"/>
    <w:rsid w:val="00D2798C"/>
    <w:rsid w:val="00D53B7B"/>
    <w:rsid w:val="00D57B27"/>
    <w:rsid w:val="00D82B2F"/>
    <w:rsid w:val="00D946A7"/>
    <w:rsid w:val="00DA4BC8"/>
    <w:rsid w:val="00DB12C6"/>
    <w:rsid w:val="00DB69B2"/>
    <w:rsid w:val="00DD48E4"/>
    <w:rsid w:val="00DF2F2D"/>
    <w:rsid w:val="00E024E9"/>
    <w:rsid w:val="00E143F9"/>
    <w:rsid w:val="00E30EBF"/>
    <w:rsid w:val="00E5052B"/>
    <w:rsid w:val="00E50CF0"/>
    <w:rsid w:val="00E60AB3"/>
    <w:rsid w:val="00E65450"/>
    <w:rsid w:val="00E81C4E"/>
    <w:rsid w:val="00EA1D99"/>
    <w:rsid w:val="00EB1C1E"/>
    <w:rsid w:val="00EC0CC3"/>
    <w:rsid w:val="00EE2F24"/>
    <w:rsid w:val="00F510B5"/>
    <w:rsid w:val="00F60268"/>
    <w:rsid w:val="00FB31F5"/>
    <w:rsid w:val="00FC5D32"/>
    <w:rsid w:val="00FE23FF"/>
    <w:rsid w:val="00FE525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1-%20FOOD%20PROCESSING\Edible%20Images\001-Templates\Print%20-A4-2%20inch%20Topper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3910-C8EF-4B86-A0BE-5D17D0F8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-A4-2 inch Toppers Template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XELARC Studio</dc:creator>
  <cp:lastModifiedBy>XELARC</cp:lastModifiedBy>
  <cp:revision>8</cp:revision>
  <cp:lastPrinted>2021-04-03T17:46:00Z</cp:lastPrinted>
  <dcterms:created xsi:type="dcterms:W3CDTF">2021-04-22T03:44:00Z</dcterms:created>
  <dcterms:modified xsi:type="dcterms:W3CDTF">2024-12-14T16:07:00Z</dcterms:modified>
</cp:coreProperties>
</file>