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32" w:rsidRPr="00FC2B4F" w:rsidRDefault="002205D7" w:rsidP="00FC2B4F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8483171</wp:posOffset>
                </wp:positionH>
                <wp:positionV relativeFrom="paragraph">
                  <wp:posOffset>3141331</wp:posOffset>
                </wp:positionV>
                <wp:extent cx="2371061" cy="510362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371061" cy="5103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5D7" w:rsidRPr="002205D7" w:rsidRDefault="002205D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2205D7">
                              <w:rPr>
                                <w:sz w:val="40"/>
                                <w:szCs w:val="40"/>
                              </w:rPr>
                              <w:t>2.5” Circles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7.95pt;margin-top:247.35pt;width:186.7pt;height:40.2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" filled="f" stroked="f" strokeweight=".5pt">
                <v:textbox>
                  <w:txbxContent>
                    <w:p w:rsidR="002205D7" w:rsidRPr="002205D7" w:rsidRDefault="002205D7">
                      <w:pPr>
                        <w:rPr>
                          <w:sz w:val="40"/>
                          <w:szCs w:val="40"/>
                        </w:rPr>
                      </w:pPr>
                      <w:r w:rsidRPr="002205D7">
                        <w:rPr>
                          <w:sz w:val="40"/>
                          <w:szCs w:val="40"/>
                        </w:rPr>
                        <w:t>2.5” Circles</w:t>
                      </w:r>
                    </w:p>
                  </w:txbxContent>
                </v:textbox>
              </v:shape>
            </w:pict>
          </mc:Fallback>
        </mc:AlternateContent>
      </w:r>
      <w:r w:rsidR="00FC2B4F">
        <w:rPr>
          <w:noProof/>
          <w:lang w:val="en-CA" w:eastAsia="en-CA"/>
        </w:rPr>
        <w:drawing>
          <wp:inline distT="0" distB="0" distL="0" distR="0">
            <wp:extent cx="2286000" cy="2286000"/>
            <wp:effectExtent l="38100" t="38100" r="38100" b="38100"/>
            <wp:docPr id="50" name="Picture 50" descr="C:\Users\XELARC\AppData\Local\Microsoft\Windows\INetCache\Content.Word\2 inch 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ELARC\AppData\Local\Microsoft\Windows\INetCache\Content.Word\2 inch Circ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 w:rsidR="00FC2B4F">
        <w:rPr>
          <w:noProof/>
          <w:lang w:val="en-CA" w:eastAsia="en-CA"/>
        </w:rPr>
        <w:drawing>
          <wp:inline distT="0" distB="0" distL="0" distR="0" wp14:anchorId="46407D5E" wp14:editId="33164E33">
            <wp:extent cx="2286000" cy="2286000"/>
            <wp:effectExtent l="38100" t="38100" r="38100" b="38100"/>
            <wp:docPr id="62" name="Picture 62" descr="C:\Users\XELARC\AppData\Local\Microsoft\Windows\INetCache\Content.Word\2 inch 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ELARC\AppData\Local\Microsoft\Windows\INetCache\Content.Word\2 inch Circ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 w:rsidR="00FC2B4F">
        <w:rPr>
          <w:noProof/>
          <w:lang w:val="en-CA" w:eastAsia="en-CA"/>
        </w:rPr>
        <w:drawing>
          <wp:inline distT="0" distB="0" distL="0" distR="0" wp14:anchorId="212C41A9" wp14:editId="39DFC4EA">
            <wp:extent cx="2286000" cy="2286000"/>
            <wp:effectExtent l="38100" t="38100" r="38100" b="38100"/>
            <wp:docPr id="63" name="Picture 63" descr="C:\Users\XELARC\AppData\Local\Microsoft\Windows\INetCache\Content.Word\2 inch 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ELARC\AppData\Local\Microsoft\Windows\INetCache\Content.Word\2 inch Circ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 w:rsidR="00FC2B4F">
        <w:rPr>
          <w:noProof/>
          <w:lang w:val="en-CA" w:eastAsia="en-CA"/>
        </w:rPr>
        <w:drawing>
          <wp:inline distT="0" distB="0" distL="0" distR="0" wp14:anchorId="72463F1C" wp14:editId="0BF01561">
            <wp:extent cx="2286000" cy="2286000"/>
            <wp:effectExtent l="38100" t="38100" r="38100" b="38100"/>
            <wp:docPr id="64" name="Picture 64" descr="C:\Users\XELARC\AppData\Local\Microsoft\Windows\INetCache\Content.Word\2 inch 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ELARC\AppData\Local\Microsoft\Windows\INetCache\Content.Word\2 inch Circ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 w:rsidR="00FC2B4F">
        <w:rPr>
          <w:noProof/>
          <w:lang w:val="en-CA" w:eastAsia="en-CA"/>
        </w:rPr>
        <w:drawing>
          <wp:inline distT="0" distB="0" distL="0" distR="0" wp14:anchorId="0D55F3FF" wp14:editId="357E30E3">
            <wp:extent cx="2286000" cy="2286000"/>
            <wp:effectExtent l="38100" t="38100" r="38100" b="38100"/>
            <wp:docPr id="65" name="Picture 65" descr="C:\Users\XELARC\AppData\Local\Microsoft\Windows\INetCache\Content.Word\2 inch 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ELARC\AppData\Local\Microsoft\Windows\INetCache\Content.Word\2 inch Circ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 w:rsidR="00FC2B4F">
        <w:rPr>
          <w:noProof/>
          <w:lang w:val="en-CA" w:eastAsia="en-CA"/>
        </w:rPr>
        <w:drawing>
          <wp:inline distT="0" distB="0" distL="0" distR="0" wp14:anchorId="707A9398" wp14:editId="297D29A1">
            <wp:extent cx="2286000" cy="2286000"/>
            <wp:effectExtent l="38100" t="38100" r="38100" b="38100"/>
            <wp:docPr id="66" name="Picture 66" descr="C:\Users\XELARC\AppData\Local\Microsoft\Windows\INetCache\Content.Word\2 inch 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ELARC\AppData\Local\Microsoft\Windows\INetCache\Content.Word\2 inch Circ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 w:rsidR="00FC2B4F">
        <w:rPr>
          <w:noProof/>
          <w:lang w:val="en-CA" w:eastAsia="en-CA"/>
        </w:rPr>
        <w:drawing>
          <wp:inline distT="0" distB="0" distL="0" distR="0" wp14:anchorId="518169EC" wp14:editId="6CC9645D">
            <wp:extent cx="2286000" cy="2286000"/>
            <wp:effectExtent l="38100" t="38100" r="38100" b="38100"/>
            <wp:docPr id="67" name="Picture 67" descr="C:\Users\XELARC\AppData\Local\Microsoft\Windows\INetCache\Content.Word\2 inch 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ELARC\AppData\Local\Microsoft\Windows\INetCache\Content.Word\2 inch Circ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 w:rsidR="00FC2B4F">
        <w:rPr>
          <w:noProof/>
          <w:lang w:val="en-CA" w:eastAsia="en-CA"/>
        </w:rPr>
        <w:drawing>
          <wp:inline distT="0" distB="0" distL="0" distR="0" wp14:anchorId="30A968DD" wp14:editId="6E28ABBE">
            <wp:extent cx="2286000" cy="2286000"/>
            <wp:effectExtent l="38100" t="38100" r="38100" b="38100"/>
            <wp:docPr id="68" name="Picture 68" descr="C:\Users\XELARC\AppData\Local\Microsoft\Windows\INetCache\Content.Word\2 inch 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ELARC\AppData\Local\Microsoft\Windows\INetCache\Content.Word\2 inch Circ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C2B4F">
        <w:rPr>
          <w:noProof/>
          <w:lang w:val="en-CA" w:eastAsia="en-CA"/>
        </w:rPr>
        <w:drawing>
          <wp:inline distT="0" distB="0" distL="0" distR="0" wp14:anchorId="27D44179" wp14:editId="14E07535">
            <wp:extent cx="2286000" cy="2286000"/>
            <wp:effectExtent l="38100" t="38100" r="38100" b="38100"/>
            <wp:docPr id="69" name="Picture 69" descr="C:\Users\XELARC\AppData\Local\Microsoft\Windows\INetCache\Content.Word\2 inch 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ELARC\AppData\Local\Microsoft\Windows\INetCache\Content.Word\2 inch Circ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 w:rsidR="00FC2B4F">
        <w:rPr>
          <w:noProof/>
          <w:lang w:val="en-CA" w:eastAsia="en-CA"/>
        </w:rPr>
        <w:drawing>
          <wp:inline distT="0" distB="0" distL="0" distR="0" wp14:anchorId="532476DE" wp14:editId="38F10CD3">
            <wp:extent cx="2286000" cy="2286000"/>
            <wp:effectExtent l="38100" t="38100" r="38100" b="38100"/>
            <wp:docPr id="70" name="Picture 70" descr="C:\Users\XELARC\AppData\Local\Microsoft\Windows\INetCache\Content.Word\2 inch 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ELARC\AppData\Local\Microsoft\Windows\INetCache\Content.Word\2 inch Circ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 w:rsidR="00FC2B4F">
        <w:rPr>
          <w:noProof/>
          <w:lang w:val="en-CA" w:eastAsia="en-CA"/>
        </w:rPr>
        <w:drawing>
          <wp:inline distT="0" distB="0" distL="0" distR="0" wp14:anchorId="63CA7029" wp14:editId="683DC5BC">
            <wp:extent cx="2286000" cy="2286000"/>
            <wp:effectExtent l="38100" t="38100" r="38100" b="38100"/>
            <wp:docPr id="71" name="Picture 71" descr="C:\Users\XELARC\AppData\Local\Microsoft\Windows\INetCache\Content.Word\2 inch 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ELARC\AppData\Local\Microsoft\Windows\INetCache\Content.Word\2 inch Circ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 w:rsidR="00FC2B4F">
        <w:rPr>
          <w:noProof/>
          <w:lang w:val="en-CA" w:eastAsia="en-CA"/>
        </w:rPr>
        <w:drawing>
          <wp:inline distT="0" distB="0" distL="0" distR="0" wp14:anchorId="568DD440" wp14:editId="1A146C53">
            <wp:extent cx="2286000" cy="2286000"/>
            <wp:effectExtent l="38100" t="38100" r="38100" b="38100"/>
            <wp:docPr id="72" name="Picture 72" descr="C:\Users\XELARC\AppData\Local\Microsoft\Windows\INetCache\Content.Word\2 inch 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ELARC\AppData\Local\Microsoft\Windows\INetCache\Content.Word\2 inch Circ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sectPr w:rsidR="00C00032" w:rsidRPr="00FC2B4F" w:rsidSect="00FC2B4F">
      <w:pgSz w:w="16839" w:h="11907" w:orient="landscape" w:code="9"/>
      <w:pgMar w:top="360" w:right="187" w:bottom="173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D0"/>
    <w:rsid w:val="0007490F"/>
    <w:rsid w:val="000A2071"/>
    <w:rsid w:val="000B0F01"/>
    <w:rsid w:val="000B389F"/>
    <w:rsid w:val="000B60D3"/>
    <w:rsid w:val="000D1AD1"/>
    <w:rsid w:val="000E3E89"/>
    <w:rsid w:val="00104FDF"/>
    <w:rsid w:val="0010572E"/>
    <w:rsid w:val="001207E9"/>
    <w:rsid w:val="00132DE1"/>
    <w:rsid w:val="00141304"/>
    <w:rsid w:val="00142581"/>
    <w:rsid w:val="00145C32"/>
    <w:rsid w:val="00152641"/>
    <w:rsid w:val="001557F0"/>
    <w:rsid w:val="00157918"/>
    <w:rsid w:val="00165A4B"/>
    <w:rsid w:val="0016749B"/>
    <w:rsid w:val="00174439"/>
    <w:rsid w:val="00183638"/>
    <w:rsid w:val="00190BDC"/>
    <w:rsid w:val="001B3984"/>
    <w:rsid w:val="001E1D20"/>
    <w:rsid w:val="001F5149"/>
    <w:rsid w:val="002205D7"/>
    <w:rsid w:val="0027233C"/>
    <w:rsid w:val="00273613"/>
    <w:rsid w:val="002909AB"/>
    <w:rsid w:val="00292510"/>
    <w:rsid w:val="002C53B5"/>
    <w:rsid w:val="002C6058"/>
    <w:rsid w:val="003129B1"/>
    <w:rsid w:val="003315AC"/>
    <w:rsid w:val="0034411D"/>
    <w:rsid w:val="00353672"/>
    <w:rsid w:val="00363C36"/>
    <w:rsid w:val="00364468"/>
    <w:rsid w:val="003A52BD"/>
    <w:rsid w:val="003A71A8"/>
    <w:rsid w:val="003B17E9"/>
    <w:rsid w:val="003C2306"/>
    <w:rsid w:val="003C6F21"/>
    <w:rsid w:val="003D796C"/>
    <w:rsid w:val="003E66B4"/>
    <w:rsid w:val="003F35B7"/>
    <w:rsid w:val="003F3646"/>
    <w:rsid w:val="003F71DD"/>
    <w:rsid w:val="00401C15"/>
    <w:rsid w:val="00403041"/>
    <w:rsid w:val="00406CE7"/>
    <w:rsid w:val="004170D0"/>
    <w:rsid w:val="00424B1A"/>
    <w:rsid w:val="0046679B"/>
    <w:rsid w:val="00480BB7"/>
    <w:rsid w:val="00481A31"/>
    <w:rsid w:val="0048568A"/>
    <w:rsid w:val="004931E9"/>
    <w:rsid w:val="00496A4A"/>
    <w:rsid w:val="004A5457"/>
    <w:rsid w:val="004B36B6"/>
    <w:rsid w:val="00504DD8"/>
    <w:rsid w:val="00573F92"/>
    <w:rsid w:val="005770C1"/>
    <w:rsid w:val="0059404E"/>
    <w:rsid w:val="00597DC5"/>
    <w:rsid w:val="005C3B39"/>
    <w:rsid w:val="005C428E"/>
    <w:rsid w:val="005D666B"/>
    <w:rsid w:val="00601FD0"/>
    <w:rsid w:val="00606CB2"/>
    <w:rsid w:val="00623EBD"/>
    <w:rsid w:val="00634182"/>
    <w:rsid w:val="006510AF"/>
    <w:rsid w:val="00662E2A"/>
    <w:rsid w:val="00663389"/>
    <w:rsid w:val="00682FDB"/>
    <w:rsid w:val="006C7A91"/>
    <w:rsid w:val="006D4F8C"/>
    <w:rsid w:val="006E176A"/>
    <w:rsid w:val="007424B8"/>
    <w:rsid w:val="00780061"/>
    <w:rsid w:val="007835F5"/>
    <w:rsid w:val="00797931"/>
    <w:rsid w:val="007B182B"/>
    <w:rsid w:val="007B3949"/>
    <w:rsid w:val="007E1159"/>
    <w:rsid w:val="007F13A8"/>
    <w:rsid w:val="00811EED"/>
    <w:rsid w:val="00834AE2"/>
    <w:rsid w:val="0083603C"/>
    <w:rsid w:val="00841AF3"/>
    <w:rsid w:val="00876603"/>
    <w:rsid w:val="008921F7"/>
    <w:rsid w:val="00893208"/>
    <w:rsid w:val="008D13D1"/>
    <w:rsid w:val="008E04DD"/>
    <w:rsid w:val="008E6DCB"/>
    <w:rsid w:val="008E7238"/>
    <w:rsid w:val="00902298"/>
    <w:rsid w:val="009040C8"/>
    <w:rsid w:val="009260E0"/>
    <w:rsid w:val="00960FC6"/>
    <w:rsid w:val="0096148E"/>
    <w:rsid w:val="0096168F"/>
    <w:rsid w:val="00963CC6"/>
    <w:rsid w:val="00974A66"/>
    <w:rsid w:val="00981689"/>
    <w:rsid w:val="00996D0B"/>
    <w:rsid w:val="009A1F24"/>
    <w:rsid w:val="009B15CD"/>
    <w:rsid w:val="009D3456"/>
    <w:rsid w:val="009F0974"/>
    <w:rsid w:val="00A220A3"/>
    <w:rsid w:val="00A3194D"/>
    <w:rsid w:val="00A43114"/>
    <w:rsid w:val="00A45ECC"/>
    <w:rsid w:val="00A54057"/>
    <w:rsid w:val="00A772F1"/>
    <w:rsid w:val="00A91EB7"/>
    <w:rsid w:val="00AA1778"/>
    <w:rsid w:val="00AB7242"/>
    <w:rsid w:val="00B2686F"/>
    <w:rsid w:val="00B64DB8"/>
    <w:rsid w:val="00B70D2F"/>
    <w:rsid w:val="00B719D7"/>
    <w:rsid w:val="00B949D9"/>
    <w:rsid w:val="00BE6760"/>
    <w:rsid w:val="00C00032"/>
    <w:rsid w:val="00C21D21"/>
    <w:rsid w:val="00C45D7C"/>
    <w:rsid w:val="00C533B9"/>
    <w:rsid w:val="00C918AE"/>
    <w:rsid w:val="00C95B73"/>
    <w:rsid w:val="00CC75FE"/>
    <w:rsid w:val="00CE5F9A"/>
    <w:rsid w:val="00CE6CE1"/>
    <w:rsid w:val="00CF53CB"/>
    <w:rsid w:val="00D02A93"/>
    <w:rsid w:val="00D03F59"/>
    <w:rsid w:val="00D05ACF"/>
    <w:rsid w:val="00D10F64"/>
    <w:rsid w:val="00D2798C"/>
    <w:rsid w:val="00D53B7B"/>
    <w:rsid w:val="00D57B27"/>
    <w:rsid w:val="00D82B2F"/>
    <w:rsid w:val="00D946A7"/>
    <w:rsid w:val="00DA4BC8"/>
    <w:rsid w:val="00DB12C6"/>
    <w:rsid w:val="00DB69B2"/>
    <w:rsid w:val="00DD48E4"/>
    <w:rsid w:val="00DF2F2D"/>
    <w:rsid w:val="00E143F9"/>
    <w:rsid w:val="00E30EBF"/>
    <w:rsid w:val="00E5052B"/>
    <w:rsid w:val="00E50CF0"/>
    <w:rsid w:val="00E60AB3"/>
    <w:rsid w:val="00E65450"/>
    <w:rsid w:val="00E81C4E"/>
    <w:rsid w:val="00EA1D99"/>
    <w:rsid w:val="00EB1C1E"/>
    <w:rsid w:val="00EC0CC3"/>
    <w:rsid w:val="00F510B5"/>
    <w:rsid w:val="00F60268"/>
    <w:rsid w:val="00FB31F5"/>
    <w:rsid w:val="00FC2B4F"/>
    <w:rsid w:val="00FC5D32"/>
    <w:rsid w:val="00FE23FF"/>
    <w:rsid w:val="00FE5254"/>
    <w:rsid w:val="00FE6F34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01-%20FOOD%20PROCESSING\Edible%20Images\001-Templates\Print%20-A4-2%20inch%20Toppers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302FE-1B69-4E6D-9A5D-A25A2E7F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Print -A4-2 inch Toppers Template</Template>
  <TotalTime>14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XELARC Studio</dc:creator>
  <cp:lastModifiedBy>XELARC</cp:lastModifiedBy>
  <cp:revision>7</cp:revision>
  <cp:lastPrinted>2021-04-03T17:46:00Z</cp:lastPrinted>
  <dcterms:created xsi:type="dcterms:W3CDTF">2021-04-22T03:44:00Z</dcterms:created>
  <dcterms:modified xsi:type="dcterms:W3CDTF">2022-04-12T05:12:00Z</dcterms:modified>
</cp:coreProperties>
</file>