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32" w:rsidRPr="00601FD0" w:rsidRDefault="00EE2F24" w:rsidP="00601FD0">
      <w:r>
        <w:rPr>
          <w:noProof/>
          <w:lang w:val="en-CA" w:eastAsia="en-CA"/>
        </w:rPr>
        <w:drawing>
          <wp:anchor distT="0" distB="0" distL="114300" distR="114300" simplePos="0" relativeHeight="251652096" behindDoc="0" locked="0" layoutInCell="1" allowOverlap="1" wp14:anchorId="65CC98B0" wp14:editId="750A92BE">
            <wp:simplePos x="0" y="0"/>
            <wp:positionH relativeFrom="column">
              <wp:posOffset>3346450</wp:posOffset>
            </wp:positionH>
            <wp:positionV relativeFrom="paragraph">
              <wp:posOffset>384175</wp:posOffset>
            </wp:positionV>
            <wp:extent cx="3200400" cy="3200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6432" behindDoc="0" locked="0" layoutInCell="1" allowOverlap="1" wp14:anchorId="19533E53" wp14:editId="298AC0B5">
            <wp:simplePos x="0" y="0"/>
            <wp:positionH relativeFrom="column">
              <wp:posOffset>6635115</wp:posOffset>
            </wp:positionH>
            <wp:positionV relativeFrom="paragraph">
              <wp:posOffset>384175</wp:posOffset>
            </wp:positionV>
            <wp:extent cx="3200400" cy="320040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0048" behindDoc="0" locked="0" layoutInCell="1" allowOverlap="1" wp14:anchorId="59B44243" wp14:editId="735EDD0D">
            <wp:simplePos x="0" y="0"/>
            <wp:positionH relativeFrom="column">
              <wp:posOffset>40640</wp:posOffset>
            </wp:positionH>
            <wp:positionV relativeFrom="paragraph">
              <wp:posOffset>384175</wp:posOffset>
            </wp:positionV>
            <wp:extent cx="3200400" cy="320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 wp14:anchorId="1DED8343" wp14:editId="3BD15DBC">
            <wp:simplePos x="0" y="0"/>
            <wp:positionH relativeFrom="column">
              <wp:posOffset>3346450</wp:posOffset>
            </wp:positionH>
            <wp:positionV relativeFrom="paragraph">
              <wp:posOffset>3685540</wp:posOffset>
            </wp:positionV>
            <wp:extent cx="3200400" cy="320103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72867E7F" wp14:editId="2CAFC174">
            <wp:simplePos x="0" y="0"/>
            <wp:positionH relativeFrom="column">
              <wp:posOffset>6635691</wp:posOffset>
            </wp:positionH>
            <wp:positionV relativeFrom="paragraph">
              <wp:posOffset>3685540</wp:posOffset>
            </wp:positionV>
            <wp:extent cx="3200400" cy="32010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 wp14:anchorId="605DD843" wp14:editId="0B3E7F2D">
            <wp:simplePos x="0" y="0"/>
            <wp:positionH relativeFrom="column">
              <wp:posOffset>51435</wp:posOffset>
            </wp:positionH>
            <wp:positionV relativeFrom="paragraph">
              <wp:posOffset>3685540</wp:posOffset>
            </wp:positionV>
            <wp:extent cx="3200400" cy="3200603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0BD">
        <w:t>3.5” ROUND</w:t>
      </w:r>
      <w:bookmarkStart w:id="0" w:name="_GoBack"/>
      <w:bookmarkEnd w:id="0"/>
    </w:p>
    <w:sectPr w:rsidR="00C00032" w:rsidRPr="00601FD0" w:rsidSect="00601FD0">
      <w:pgSz w:w="16839" w:h="11907" w:orient="landscape" w:code="9"/>
      <w:pgMar w:top="173" w:right="187" w:bottom="173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D0"/>
    <w:rsid w:val="0007490F"/>
    <w:rsid w:val="000A2071"/>
    <w:rsid w:val="000B0F01"/>
    <w:rsid w:val="000B389F"/>
    <w:rsid w:val="000B60D3"/>
    <w:rsid w:val="000D1AD1"/>
    <w:rsid w:val="000E3E89"/>
    <w:rsid w:val="001020BD"/>
    <w:rsid w:val="00104FDF"/>
    <w:rsid w:val="0010572E"/>
    <w:rsid w:val="001207E9"/>
    <w:rsid w:val="00132DE1"/>
    <w:rsid w:val="00141304"/>
    <w:rsid w:val="00142581"/>
    <w:rsid w:val="00145C32"/>
    <w:rsid w:val="00152641"/>
    <w:rsid w:val="001557F0"/>
    <w:rsid w:val="00157918"/>
    <w:rsid w:val="00165A4B"/>
    <w:rsid w:val="0016749B"/>
    <w:rsid w:val="00174439"/>
    <w:rsid w:val="00183638"/>
    <w:rsid w:val="00190BDC"/>
    <w:rsid w:val="001B3984"/>
    <w:rsid w:val="001E1D20"/>
    <w:rsid w:val="001F5149"/>
    <w:rsid w:val="0027233C"/>
    <w:rsid w:val="00273613"/>
    <w:rsid w:val="002909AB"/>
    <w:rsid w:val="00292510"/>
    <w:rsid w:val="002C53B5"/>
    <w:rsid w:val="002C6058"/>
    <w:rsid w:val="003129B1"/>
    <w:rsid w:val="003315AC"/>
    <w:rsid w:val="0034411D"/>
    <w:rsid w:val="00353672"/>
    <w:rsid w:val="00363C36"/>
    <w:rsid w:val="00364468"/>
    <w:rsid w:val="003A52BD"/>
    <w:rsid w:val="003A71A8"/>
    <w:rsid w:val="003B17E9"/>
    <w:rsid w:val="003C2306"/>
    <w:rsid w:val="003C6F21"/>
    <w:rsid w:val="003D796C"/>
    <w:rsid w:val="003E66B4"/>
    <w:rsid w:val="003F35B7"/>
    <w:rsid w:val="003F3646"/>
    <w:rsid w:val="003F71DD"/>
    <w:rsid w:val="00401C15"/>
    <w:rsid w:val="00403041"/>
    <w:rsid w:val="00406CE7"/>
    <w:rsid w:val="004170D0"/>
    <w:rsid w:val="00424B1A"/>
    <w:rsid w:val="0046679B"/>
    <w:rsid w:val="00480BB7"/>
    <w:rsid w:val="00481A31"/>
    <w:rsid w:val="0048568A"/>
    <w:rsid w:val="004931E9"/>
    <w:rsid w:val="00496A4A"/>
    <w:rsid w:val="004A5457"/>
    <w:rsid w:val="004B36B6"/>
    <w:rsid w:val="00504DD8"/>
    <w:rsid w:val="00573F92"/>
    <w:rsid w:val="005770C1"/>
    <w:rsid w:val="0059404E"/>
    <w:rsid w:val="00597DC5"/>
    <w:rsid w:val="005C3B39"/>
    <w:rsid w:val="005C428E"/>
    <w:rsid w:val="005D666B"/>
    <w:rsid w:val="00601FD0"/>
    <w:rsid w:val="00606CB2"/>
    <w:rsid w:val="00623EBD"/>
    <w:rsid w:val="00634182"/>
    <w:rsid w:val="006510AF"/>
    <w:rsid w:val="00662E2A"/>
    <w:rsid w:val="00663389"/>
    <w:rsid w:val="00682FDB"/>
    <w:rsid w:val="006C7A91"/>
    <w:rsid w:val="006D4F8C"/>
    <w:rsid w:val="006E176A"/>
    <w:rsid w:val="007424B8"/>
    <w:rsid w:val="00780061"/>
    <w:rsid w:val="007835F5"/>
    <w:rsid w:val="00797931"/>
    <w:rsid w:val="007B182B"/>
    <w:rsid w:val="007B3949"/>
    <w:rsid w:val="007E1159"/>
    <w:rsid w:val="007F13A8"/>
    <w:rsid w:val="00811EED"/>
    <w:rsid w:val="00834AE2"/>
    <w:rsid w:val="0083603C"/>
    <w:rsid w:val="00841AF3"/>
    <w:rsid w:val="00876603"/>
    <w:rsid w:val="008921F7"/>
    <w:rsid w:val="00893208"/>
    <w:rsid w:val="008D13D1"/>
    <w:rsid w:val="008E04DD"/>
    <w:rsid w:val="008E6DCB"/>
    <w:rsid w:val="008E7238"/>
    <w:rsid w:val="00902298"/>
    <w:rsid w:val="009040C8"/>
    <w:rsid w:val="009260E0"/>
    <w:rsid w:val="00960FC6"/>
    <w:rsid w:val="0096148E"/>
    <w:rsid w:val="0096168F"/>
    <w:rsid w:val="00963CC6"/>
    <w:rsid w:val="00974A66"/>
    <w:rsid w:val="00980325"/>
    <w:rsid w:val="00981689"/>
    <w:rsid w:val="00996D0B"/>
    <w:rsid w:val="009A1F24"/>
    <w:rsid w:val="009B15CD"/>
    <w:rsid w:val="009D3456"/>
    <w:rsid w:val="009F0974"/>
    <w:rsid w:val="00A220A3"/>
    <w:rsid w:val="00A3194D"/>
    <w:rsid w:val="00A43114"/>
    <w:rsid w:val="00A45ECC"/>
    <w:rsid w:val="00A54057"/>
    <w:rsid w:val="00A772F1"/>
    <w:rsid w:val="00A91EB7"/>
    <w:rsid w:val="00AA1778"/>
    <w:rsid w:val="00AB7242"/>
    <w:rsid w:val="00B2686F"/>
    <w:rsid w:val="00B64DB8"/>
    <w:rsid w:val="00B70D2F"/>
    <w:rsid w:val="00B719D7"/>
    <w:rsid w:val="00B949D9"/>
    <w:rsid w:val="00BE6760"/>
    <w:rsid w:val="00C00032"/>
    <w:rsid w:val="00C21D21"/>
    <w:rsid w:val="00C45D7C"/>
    <w:rsid w:val="00C533B9"/>
    <w:rsid w:val="00C918AE"/>
    <w:rsid w:val="00C95B73"/>
    <w:rsid w:val="00CC75FE"/>
    <w:rsid w:val="00CE5F9A"/>
    <w:rsid w:val="00CE6CE1"/>
    <w:rsid w:val="00CF53CB"/>
    <w:rsid w:val="00D02A93"/>
    <w:rsid w:val="00D03F59"/>
    <w:rsid w:val="00D05ACF"/>
    <w:rsid w:val="00D10F64"/>
    <w:rsid w:val="00D2798C"/>
    <w:rsid w:val="00D53B7B"/>
    <w:rsid w:val="00D57B27"/>
    <w:rsid w:val="00D82B2F"/>
    <w:rsid w:val="00D946A7"/>
    <w:rsid w:val="00DA4BC8"/>
    <w:rsid w:val="00DB12C6"/>
    <w:rsid w:val="00DB69B2"/>
    <w:rsid w:val="00DD48E4"/>
    <w:rsid w:val="00DF2F2D"/>
    <w:rsid w:val="00E143F9"/>
    <w:rsid w:val="00E30EBF"/>
    <w:rsid w:val="00E5052B"/>
    <w:rsid w:val="00E50CF0"/>
    <w:rsid w:val="00E60AB3"/>
    <w:rsid w:val="00E65450"/>
    <w:rsid w:val="00E81C4E"/>
    <w:rsid w:val="00EA1D99"/>
    <w:rsid w:val="00EB1C1E"/>
    <w:rsid w:val="00EC0CC3"/>
    <w:rsid w:val="00EE2F24"/>
    <w:rsid w:val="00F510B5"/>
    <w:rsid w:val="00F60268"/>
    <w:rsid w:val="00FB31F5"/>
    <w:rsid w:val="00FC5D32"/>
    <w:rsid w:val="00FE23FF"/>
    <w:rsid w:val="00FE5254"/>
    <w:rsid w:val="00FE6F3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01-%20FOOD%20PROCESSING\Edible%20Images\001-Templates\Print%20-A4-2%20inch%20Topper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7D4F-6535-4609-9415-040DF556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-A4-2 inch Toppers Template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XELARC Studio</dc:creator>
  <cp:lastModifiedBy>XELARC</cp:lastModifiedBy>
  <cp:revision>6</cp:revision>
  <cp:lastPrinted>2021-04-03T17:46:00Z</cp:lastPrinted>
  <dcterms:created xsi:type="dcterms:W3CDTF">2021-04-22T03:44:00Z</dcterms:created>
  <dcterms:modified xsi:type="dcterms:W3CDTF">2022-04-12T18:50:00Z</dcterms:modified>
</cp:coreProperties>
</file>